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D55A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D55A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EA44F" w14:textId="77777777" w:rsidR="00F574AF" w:rsidRDefault="00F574AF" w:rsidP="00261299">
      <w:pPr>
        <w:spacing w:after="0" w:line="240" w:lineRule="auto"/>
      </w:pPr>
      <w:r>
        <w:separator/>
      </w:r>
    </w:p>
  </w:endnote>
  <w:endnote w:type="continuationSeparator" w:id="0">
    <w:p w14:paraId="5C67A8E2" w14:textId="77777777" w:rsidR="00F574AF" w:rsidRDefault="00F574AF" w:rsidP="00261299">
      <w:pPr>
        <w:spacing w:after="0" w:line="240" w:lineRule="auto"/>
      </w:pPr>
      <w:r>
        <w:continuationSeparator/>
      </w:r>
    </w:p>
  </w:endnote>
  <w:endnote w:type="continuationNotice" w:id="1">
    <w:p w14:paraId="599E311D" w14:textId="77777777" w:rsidR="00F574AF" w:rsidRDefault="00F574AF">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3D0D75">
          <w:rPr>
            <w:noProof/>
          </w:rPr>
          <w:t>1</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0A7F" w14:textId="77777777" w:rsidR="00F574AF" w:rsidRDefault="00F574AF" w:rsidP="00261299">
      <w:pPr>
        <w:spacing w:after="0" w:line="240" w:lineRule="auto"/>
      </w:pPr>
      <w:r>
        <w:separator/>
      </w:r>
    </w:p>
  </w:footnote>
  <w:footnote w:type="continuationSeparator" w:id="0">
    <w:p w14:paraId="57876C6C" w14:textId="77777777" w:rsidR="00F574AF" w:rsidRDefault="00F574AF" w:rsidP="00261299">
      <w:pPr>
        <w:spacing w:after="0" w:line="240" w:lineRule="auto"/>
      </w:pPr>
      <w:r>
        <w:continuationSeparator/>
      </w:r>
    </w:p>
  </w:footnote>
  <w:footnote w:type="continuationNotice" w:id="1">
    <w:p w14:paraId="1034CB36" w14:textId="77777777" w:rsidR="00F574AF" w:rsidRDefault="00F574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3C139A03" w:rsidR="00EF3842" w:rsidRDefault="003D0D75">
    <w:pPr>
      <w:pStyle w:val="stBilgi"/>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51095D6E" w:rsidR="00EF3842" w:rsidRDefault="003D0D75">
    <w:pPr>
      <w:pStyle w:val="stBilgi"/>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55A3"/>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e954c4a3-f66b-4409-9601-4ec21e7bc3b1"/>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2ec0315a-74fa-4bfe-b193-a43fb7aea2ca"/>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1FCA0-1EB2-4BA3-A991-3358B56A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4</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iro-makü</cp:lastModifiedBy>
  <cp:revision>2</cp:revision>
  <cp:lastPrinted>2015-04-10T09:51:00Z</cp:lastPrinted>
  <dcterms:created xsi:type="dcterms:W3CDTF">2022-05-12T11:09:00Z</dcterms:created>
  <dcterms:modified xsi:type="dcterms:W3CDTF">2022-05-12T11:09:00Z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